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71AE" w14:textId="77777777" w:rsidR="00CE07A0" w:rsidRPr="00574574" w:rsidRDefault="00CE07A0" w:rsidP="00CE07A0">
      <w:pPr>
        <w:jc w:val="center"/>
        <w:rPr>
          <w:rFonts w:ascii="Open Sans" w:hAnsi="Open Sans" w:cs="Open Sans"/>
          <w:b/>
          <w:bCs/>
          <w:sz w:val="40"/>
          <w:szCs w:val="40"/>
          <w:lang w:val="chr-Cher-US"/>
        </w:rPr>
      </w:pPr>
      <w:r w:rsidRPr="00574574">
        <w:rPr>
          <w:rFonts w:ascii="Open Sans" w:hAnsi="Open Sans" w:cs="Open Sans"/>
          <w:b/>
          <w:bCs/>
          <w:sz w:val="40"/>
          <w:szCs w:val="40"/>
          <w:lang w:val="chr-Cher-US"/>
        </w:rPr>
        <w:t>Nabídka zaměstnání</w:t>
      </w:r>
    </w:p>
    <w:p w14:paraId="1128DBC6" w14:textId="0B0AF4AA" w:rsidR="00CE07A0" w:rsidRPr="00787380" w:rsidRDefault="00CE07A0" w:rsidP="00CE07A0">
      <w:pPr>
        <w:jc w:val="both"/>
        <w:rPr>
          <w:rFonts w:ascii="Open Sans" w:hAnsi="Open Sans" w:cs="Open Sans"/>
          <w:sz w:val="22"/>
          <w:szCs w:val="22"/>
          <w:lang w:val="cs-CZ"/>
        </w:rPr>
      </w:pPr>
      <w:r w:rsidRPr="00787380">
        <w:rPr>
          <w:rFonts w:ascii="Open Sans" w:hAnsi="Open Sans" w:cs="Open Sans"/>
          <w:sz w:val="22"/>
          <w:szCs w:val="22"/>
          <w:lang w:val="cs-CZ"/>
        </w:rPr>
        <w:t>Společnost BMK Czech Technologies, s.r.o. je českým výrobním závodem, který patří do skupiny BMK Group, jenž sídlí v bavorském městě Augsburg. Zabýváme se výrobou zakázkové elektroniky. Hlavními produkty jsou elektroniky pro vodoměry, plynoměry a elektroměry.</w:t>
      </w:r>
    </w:p>
    <w:p w14:paraId="73483AF8" w14:textId="77777777" w:rsidR="007A5F07" w:rsidRPr="00787380" w:rsidRDefault="007A5F07" w:rsidP="00CE07A0">
      <w:pPr>
        <w:jc w:val="both"/>
        <w:rPr>
          <w:rFonts w:ascii="Open Sans" w:hAnsi="Open Sans" w:cs="Open Sans"/>
          <w:sz w:val="22"/>
          <w:szCs w:val="22"/>
          <w:lang w:val="cs-CZ"/>
        </w:rPr>
      </w:pPr>
    </w:p>
    <w:p w14:paraId="67840050" w14:textId="77777777" w:rsidR="00CE07A0" w:rsidRPr="00787380" w:rsidRDefault="00CE07A0" w:rsidP="00CE07A0">
      <w:pPr>
        <w:jc w:val="both"/>
        <w:rPr>
          <w:rFonts w:ascii="Open Sans" w:hAnsi="Open Sans" w:cs="Open Sans"/>
          <w:sz w:val="22"/>
          <w:szCs w:val="22"/>
          <w:lang w:val="cs-CZ"/>
        </w:rPr>
      </w:pPr>
      <w:r w:rsidRPr="00787380">
        <w:rPr>
          <w:rFonts w:ascii="Open Sans" w:hAnsi="Open Sans" w:cs="Open Sans"/>
          <w:sz w:val="22"/>
          <w:szCs w:val="22"/>
          <w:lang w:val="cs-CZ"/>
        </w:rPr>
        <w:t>Pro náš závod se sídlem v Krupce hledáme vhodné kandidáty na pozici:</w:t>
      </w:r>
    </w:p>
    <w:p w14:paraId="666E3629" w14:textId="77777777" w:rsidR="00787380" w:rsidRDefault="00787380" w:rsidP="00CE07A0">
      <w:pPr>
        <w:jc w:val="both"/>
        <w:rPr>
          <w:rFonts w:ascii="Open Sans" w:hAnsi="Open Sans" w:cs="Open Sans"/>
          <w:sz w:val="26"/>
          <w:szCs w:val="26"/>
          <w:lang w:val="cs-CZ"/>
        </w:rPr>
      </w:pPr>
    </w:p>
    <w:p w14:paraId="38C86CB4" w14:textId="77777777" w:rsidR="007A5F07" w:rsidRPr="00787380" w:rsidRDefault="007A5F07" w:rsidP="007A5F07">
      <w:pPr>
        <w:jc w:val="center"/>
        <w:rPr>
          <w:rFonts w:ascii="Open Sans" w:hAnsi="Open Sans" w:cs="Open Sans"/>
          <w:b/>
          <w:bCs/>
          <w:sz w:val="50"/>
          <w:szCs w:val="50"/>
          <w:lang w:val="cs-CZ"/>
        </w:rPr>
      </w:pPr>
      <w:r w:rsidRPr="00787380">
        <w:rPr>
          <w:rFonts w:ascii="Open Sans" w:hAnsi="Open Sans" w:cs="Open Sans"/>
          <w:b/>
          <w:bCs/>
          <w:sz w:val="50"/>
          <w:szCs w:val="50"/>
          <w:lang w:val="cs-CZ"/>
        </w:rPr>
        <w:t>Technik přípravy výroby</w:t>
      </w:r>
    </w:p>
    <w:p w14:paraId="57F2EC61" w14:textId="77777777" w:rsidR="00787380" w:rsidRDefault="00787380" w:rsidP="007A5F07">
      <w:pPr>
        <w:jc w:val="both"/>
        <w:rPr>
          <w:rFonts w:ascii="Open Sans" w:hAnsi="Open Sans" w:cs="Open Sans"/>
          <w:sz w:val="50"/>
          <w:szCs w:val="50"/>
          <w:lang w:val="cs-CZ"/>
        </w:rPr>
      </w:pPr>
    </w:p>
    <w:p w14:paraId="7BFF04BD" w14:textId="2D20A1FB" w:rsidR="007A5F07" w:rsidRPr="00787380" w:rsidRDefault="0083336F" w:rsidP="007A5F07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  <w:r w:rsidRPr="00787380">
        <w:rPr>
          <w:rFonts w:ascii="Open Sans" w:eastAsia="Times New Roman" w:hAnsi="Open Sans" w:cs="Open Sans"/>
          <w:sz w:val="26"/>
          <w:szCs w:val="26"/>
          <w:lang w:val="cs-CZ"/>
        </w:rPr>
        <w:t>Co Vás na těto pozici čeká:</w:t>
      </w:r>
    </w:p>
    <w:p w14:paraId="160375E0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příprava výrobních dokumentů, příprava procesní dokumentace</w:t>
      </w:r>
    </w:p>
    <w:p w14:paraId="1DCDC688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koordinace náběhu nových produktů</w:t>
      </w:r>
    </w:p>
    <w:p w14:paraId="7A4603B4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vývoj procesu nových zákaznických produktů od vzorkování po sériovou výrobu</w:t>
      </w:r>
    </w:p>
    <w:p w14:paraId="6B090859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technické analýzy/změny/optimalizace v rámci běžících zákaznických projektů</w:t>
      </w:r>
    </w:p>
    <w:p w14:paraId="54923731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projektová zodpovědnost pro docílení termínových, nákladových a kvalitativních cílů</w:t>
      </w:r>
    </w:p>
    <w:p w14:paraId="085C2C32" w14:textId="77777777" w:rsidR="007A5F07" w:rsidRPr="00787380" w:rsidRDefault="007A5F07" w:rsidP="007A5F07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těsná a důvěrná komunikace se zákazníky, interními obchodními středisky a výrobou</w:t>
      </w:r>
    </w:p>
    <w:p w14:paraId="310ADC7F" w14:textId="77777777" w:rsidR="0060252A" w:rsidRDefault="007A5F07" w:rsidP="0060252A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787380">
        <w:rPr>
          <w:rFonts w:ascii="Open Sans" w:hAnsi="Open Sans" w:cs="Open Sans"/>
          <w:color w:val="151515"/>
          <w:shd w:val="clear" w:color="auto" w:fill="FEFEFE"/>
        </w:rPr>
        <w:t>zakládání a vedení dílů a výrobních dat v interním ERP systému Pro Alpha</w:t>
      </w:r>
    </w:p>
    <w:p w14:paraId="29DCB132" w14:textId="61526573" w:rsidR="0083336F" w:rsidRPr="0060252A" w:rsidRDefault="007A5F07" w:rsidP="0060252A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color w:val="151515"/>
          <w:shd w:val="clear" w:color="auto" w:fill="FEFEFE"/>
        </w:rPr>
      </w:pPr>
      <w:r w:rsidRPr="0060252A">
        <w:rPr>
          <w:rFonts w:ascii="Open Sans" w:hAnsi="Open Sans" w:cs="Open Sans"/>
          <w:color w:val="151515"/>
          <w:shd w:val="clear" w:color="auto" w:fill="FEFEFE"/>
        </w:rPr>
        <w:t>rozhraní mezi mateřskou společností v Německu a výrobním závodem v</w:t>
      </w:r>
      <w:r w:rsidR="0083336F" w:rsidRPr="0060252A">
        <w:rPr>
          <w:rFonts w:ascii="Open Sans" w:hAnsi="Open Sans" w:cs="Open Sans"/>
          <w:color w:val="151515"/>
          <w:shd w:val="clear" w:color="auto" w:fill="FEFEFE"/>
        </w:rPr>
        <w:t> </w:t>
      </w:r>
      <w:r w:rsidRPr="0060252A">
        <w:rPr>
          <w:rFonts w:ascii="Open Sans" w:hAnsi="Open Sans" w:cs="Open Sans"/>
          <w:color w:val="151515"/>
          <w:shd w:val="clear" w:color="auto" w:fill="FEFEFE"/>
        </w:rPr>
        <w:t>ČR</w:t>
      </w:r>
    </w:p>
    <w:p w14:paraId="57FF0BF4" w14:textId="6D7C60D9" w:rsidR="0083336F" w:rsidRPr="00787380" w:rsidRDefault="0083336F" w:rsidP="00787380">
      <w:pPr>
        <w:jc w:val="both"/>
        <w:rPr>
          <w:rFonts w:ascii="Open Sans" w:eastAsia="Times New Roman" w:hAnsi="Open Sans" w:cs="Open Sans"/>
          <w:sz w:val="26"/>
          <w:szCs w:val="26"/>
        </w:rPr>
      </w:pPr>
      <w:r w:rsidRPr="00787380">
        <w:rPr>
          <w:rFonts w:ascii="Open Sans" w:eastAsia="Times New Roman" w:hAnsi="Open Sans" w:cs="Open Sans"/>
          <w:sz w:val="26"/>
          <w:szCs w:val="26"/>
        </w:rPr>
        <w:t>Jaké znalosti a dovednosti byste měli mít:</w:t>
      </w:r>
    </w:p>
    <w:p w14:paraId="45A08390" w14:textId="474D756A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min. středoškolské vzdělání v oboru elektrotechnika/strojírenství/výrobní technologie</w:t>
      </w:r>
    </w:p>
    <w:p w14:paraId="39E406E0" w14:textId="58BF573A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základní znalosti v oblasti elektronických dílů a výrob</w:t>
      </w:r>
      <w:r w:rsidR="0060252A">
        <w:rPr>
          <w:rFonts w:ascii="Open Sans" w:eastAsia="Times New Roman" w:hAnsi="Open Sans" w:cs="Open Sans"/>
        </w:rPr>
        <w:t xml:space="preserve">ních </w:t>
      </w:r>
      <w:r w:rsidRPr="00787380">
        <w:rPr>
          <w:rFonts w:ascii="Open Sans" w:eastAsia="Times New Roman" w:hAnsi="Open Sans" w:cs="Open Sans"/>
        </w:rPr>
        <w:t>postupů v elektrotechnické výrobě</w:t>
      </w:r>
    </w:p>
    <w:p w14:paraId="7BE8A353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velmi dobrá komunikace v německém či anglickém jazyce (min. B1)</w:t>
      </w:r>
    </w:p>
    <w:p w14:paraId="26CEB332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analytické a cíleně orientované myšlení</w:t>
      </w:r>
    </w:p>
    <w:p w14:paraId="62BD4B5F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organizační a komunikační schopnosti, schopnost týmové práce</w:t>
      </w:r>
    </w:p>
    <w:p w14:paraId="13015CEC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strukturované pracovní návyky</w:t>
      </w:r>
    </w:p>
    <w:p w14:paraId="3656824E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znalost práce v ERP systémech výhodu</w:t>
      </w:r>
    </w:p>
    <w:p w14:paraId="2FD1C97F" w14:textId="77777777" w:rsidR="0083336F" w:rsidRPr="00787380" w:rsidRDefault="0083336F" w:rsidP="0083336F">
      <w:pPr>
        <w:pStyle w:val="Odstavecseseznamem"/>
        <w:numPr>
          <w:ilvl w:val="0"/>
          <w:numId w:val="2"/>
        </w:numPr>
        <w:jc w:val="both"/>
        <w:rPr>
          <w:rFonts w:ascii="Open Sans" w:eastAsia="Times New Roman" w:hAnsi="Open Sans" w:cs="Open Sans"/>
        </w:rPr>
      </w:pPr>
      <w:r w:rsidRPr="00787380">
        <w:rPr>
          <w:rFonts w:ascii="Open Sans" w:eastAsia="Times New Roman" w:hAnsi="Open Sans" w:cs="Open Sans"/>
        </w:rPr>
        <w:t>zkušenosti na obdobné pozici výhodou</w:t>
      </w:r>
    </w:p>
    <w:p w14:paraId="5FDE324B" w14:textId="1E2BDAD7" w:rsidR="007A5F07" w:rsidRPr="00787380" w:rsidRDefault="007A5F07" w:rsidP="0083336F">
      <w:pPr>
        <w:jc w:val="both"/>
        <w:rPr>
          <w:rFonts w:ascii="Open Sans" w:hAnsi="Open Sans" w:cs="Open Sans"/>
          <w:color w:val="151515"/>
          <w:sz w:val="22"/>
          <w:szCs w:val="22"/>
          <w:shd w:val="clear" w:color="auto" w:fill="FEFEFE"/>
        </w:rPr>
      </w:pPr>
    </w:p>
    <w:p w14:paraId="68FD21AA" w14:textId="77777777" w:rsidR="00787380" w:rsidRDefault="00787380" w:rsidP="007A5F07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</w:p>
    <w:p w14:paraId="1B634261" w14:textId="77777777" w:rsidR="00787380" w:rsidRDefault="00787380" w:rsidP="007A5F07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</w:p>
    <w:p w14:paraId="705EB6E1" w14:textId="77777777" w:rsidR="00135099" w:rsidRDefault="00135099" w:rsidP="007A5F07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</w:p>
    <w:p w14:paraId="6A3C5996" w14:textId="00E51B8E" w:rsidR="007A5F07" w:rsidRDefault="0083336F" w:rsidP="007A5F07">
      <w:pPr>
        <w:jc w:val="both"/>
        <w:rPr>
          <w:rFonts w:ascii="Open Sans" w:eastAsia="Times New Roman" w:hAnsi="Open Sans" w:cs="Open Sans"/>
          <w:sz w:val="26"/>
          <w:szCs w:val="26"/>
          <w:lang w:val="cs-CZ"/>
        </w:rPr>
      </w:pPr>
      <w:r w:rsidRPr="00787380">
        <w:rPr>
          <w:rFonts w:ascii="Open Sans" w:eastAsia="Times New Roman" w:hAnsi="Open Sans" w:cs="Open Sans"/>
          <w:sz w:val="26"/>
          <w:szCs w:val="26"/>
          <w:lang w:val="cs-CZ"/>
        </w:rPr>
        <w:lastRenderedPageBreak/>
        <w:t>Co Vám můžeme nabídnout:</w:t>
      </w:r>
    </w:p>
    <w:p w14:paraId="15DEB05A" w14:textId="77777777" w:rsidR="00787380" w:rsidRPr="00787380" w:rsidRDefault="00787380" w:rsidP="007A5F07">
      <w:pPr>
        <w:jc w:val="both"/>
        <w:rPr>
          <w:rFonts w:ascii="Open Sans" w:eastAsia="Times New Roman" w:hAnsi="Open Sans" w:cs="Open Sans"/>
          <w:sz w:val="26"/>
          <w:szCs w:val="26"/>
          <w:lang w:val="chr-Cher-US"/>
        </w:rPr>
      </w:pPr>
    </w:p>
    <w:p w14:paraId="2845B060" w14:textId="77777777" w:rsidR="007A5F07" w:rsidRPr="00787380" w:rsidRDefault="007A5F07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25 dní dovolené</w:t>
      </w:r>
    </w:p>
    <w:p w14:paraId="617A9574" w14:textId="22E19B19" w:rsidR="0083336F" w:rsidRPr="00787380" w:rsidRDefault="0083336F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Pružnou pracovní dobu</w:t>
      </w:r>
    </w:p>
    <w:p w14:paraId="148C2766" w14:textId="6EDE4E9B" w:rsidR="007A5F07" w:rsidRPr="00787380" w:rsidRDefault="007A5F07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Finanční bonusy / prémie</w:t>
      </w:r>
    </w:p>
    <w:p w14:paraId="5FD02355" w14:textId="4BA324AE" w:rsidR="007A5F07" w:rsidRPr="00787380" w:rsidRDefault="007A5F07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Pracovní prostředky (mobil</w:t>
      </w:r>
      <w:r w:rsidR="0060252A">
        <w:rPr>
          <w:rFonts w:ascii="Open Sans" w:hAnsi="Open Sans" w:cs="Open Sans"/>
          <w:color w:val="000000"/>
          <w:sz w:val="22"/>
          <w:szCs w:val="22"/>
          <w:lang w:val="cs-CZ"/>
        </w:rPr>
        <w:t>ní telefon</w:t>
      </w: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, notebook)</w:t>
      </w:r>
    </w:p>
    <w:p w14:paraId="4483D4C7" w14:textId="1EB5BAE3" w:rsidR="007A5F07" w:rsidRPr="00787380" w:rsidRDefault="007A5F07" w:rsidP="0083336F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Firemní akce</w:t>
      </w:r>
    </w:p>
    <w:p w14:paraId="1086B5E8" w14:textId="45347A2C" w:rsidR="007A5F07" w:rsidRPr="00787380" w:rsidRDefault="007A5F07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shd w:val="clear" w:color="auto" w:fill="FFFFFF"/>
          <w:lang w:val="cs-CZ"/>
        </w:rPr>
        <w:t>13.mzd</w:t>
      </w:r>
      <w:r w:rsidR="0060252A">
        <w:rPr>
          <w:rFonts w:ascii="Open Sans" w:hAnsi="Open Sans" w:cs="Open Sans"/>
          <w:color w:val="000000"/>
          <w:sz w:val="22"/>
          <w:szCs w:val="22"/>
          <w:shd w:val="clear" w:color="auto" w:fill="FFFFFF"/>
          <w:lang w:val="cs-CZ"/>
        </w:rPr>
        <w:t>u</w:t>
      </w:r>
    </w:p>
    <w:p w14:paraId="1AFD3011" w14:textId="77777777" w:rsidR="007A5F07" w:rsidRPr="00787380" w:rsidRDefault="007A5F07" w:rsidP="007A5F07">
      <w:pPr>
        <w:numPr>
          <w:ilvl w:val="0"/>
          <w:numId w:val="3"/>
        </w:numPr>
        <w:shd w:val="clear" w:color="auto" w:fill="FFFFFF"/>
        <w:textAlignment w:val="baseline"/>
        <w:rPr>
          <w:rFonts w:ascii="Open Sans" w:hAnsi="Open Sans" w:cs="Open Sans"/>
          <w:color w:val="000000"/>
          <w:sz w:val="22"/>
          <w:szCs w:val="22"/>
          <w:lang w:val="cs-CZ"/>
        </w:rPr>
      </w:pPr>
      <w:r w:rsidRPr="00787380">
        <w:rPr>
          <w:rFonts w:ascii="Open Sans" w:hAnsi="Open Sans" w:cs="Open Sans"/>
          <w:color w:val="000000"/>
          <w:sz w:val="22"/>
          <w:szCs w:val="22"/>
          <w:lang w:val="cs-CZ"/>
        </w:rPr>
        <w:t>Příspěvek na stravování a volný čas</w:t>
      </w:r>
    </w:p>
    <w:p w14:paraId="5B752990" w14:textId="77777777" w:rsidR="007A5F07" w:rsidRPr="00787380" w:rsidRDefault="007A5F07" w:rsidP="00CE07A0">
      <w:pPr>
        <w:jc w:val="both"/>
        <w:rPr>
          <w:rFonts w:ascii="Open Sans" w:hAnsi="Open Sans" w:cs="Open Sans"/>
          <w:sz w:val="22"/>
          <w:szCs w:val="22"/>
          <w:lang w:val="cs-CZ"/>
        </w:rPr>
      </w:pPr>
    </w:p>
    <w:p w14:paraId="4E0CDE8B" w14:textId="77777777" w:rsidR="00CE07A0" w:rsidRPr="00787380" w:rsidRDefault="00CE07A0" w:rsidP="00CE07A0">
      <w:pPr>
        <w:jc w:val="both"/>
        <w:rPr>
          <w:rFonts w:ascii="Open Sans" w:hAnsi="Open Sans" w:cs="Open Sans"/>
          <w:sz w:val="22"/>
          <w:szCs w:val="22"/>
          <w:lang w:val="cs-CZ"/>
        </w:rPr>
      </w:pPr>
    </w:p>
    <w:p w14:paraId="33AE4B57" w14:textId="3AC018FA" w:rsidR="005A4B57" w:rsidRPr="00787380" w:rsidRDefault="00CE07A0" w:rsidP="00574574">
      <w:pPr>
        <w:jc w:val="center"/>
        <w:rPr>
          <w:rFonts w:ascii="Open Sans" w:hAnsi="Open Sans" w:cs="Open Sans"/>
          <w:color w:val="151515"/>
          <w:sz w:val="22"/>
          <w:szCs w:val="22"/>
          <w:shd w:val="clear" w:color="auto" w:fill="FEFEFE"/>
        </w:rPr>
      </w:pPr>
      <w:r w:rsidRPr="00787380">
        <w:rPr>
          <w:rFonts w:ascii="Open Sans" w:hAnsi="Open Sans" w:cs="Open Sans"/>
          <w:color w:val="151515"/>
          <w:sz w:val="22"/>
          <w:szCs w:val="22"/>
          <w:shd w:val="clear" w:color="auto" w:fill="FEFEFE"/>
        </w:rPr>
        <w:t>Těšíme se na spolupráci s Vámi.</w:t>
      </w:r>
    </w:p>
    <w:sectPr w:rsidR="005A4B57" w:rsidRPr="00787380" w:rsidSect="001650E0">
      <w:headerReference w:type="default" r:id="rId10"/>
      <w:footerReference w:type="default" r:id="rId11"/>
      <w:pgSz w:w="11906" w:h="16838"/>
      <w:pgMar w:top="1429" w:right="1440" w:bottom="1636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285F" w14:textId="77777777" w:rsidR="00F61441" w:rsidRDefault="00F61441" w:rsidP="00832D15">
      <w:r>
        <w:separator/>
      </w:r>
    </w:p>
  </w:endnote>
  <w:endnote w:type="continuationSeparator" w:id="0">
    <w:p w14:paraId="261CAF32" w14:textId="77777777" w:rsidR="00F61441" w:rsidRDefault="00F61441" w:rsidP="0083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1189" w14:textId="77777777" w:rsidR="00832D15" w:rsidRPr="00832D15" w:rsidRDefault="001110C9">
    <w:pPr>
      <w:pStyle w:val="Zpat"/>
      <w:rPr>
        <w:lang w:val="en-US"/>
      </w:rPr>
    </w:pPr>
    <w:r>
      <w:rPr>
        <w:lang w:val="en-US"/>
      </w:rPr>
      <w:drawing>
        <wp:anchor distT="0" distB="0" distL="114300" distR="114300" simplePos="0" relativeHeight="251659264" behindDoc="1" locked="0" layoutInCell="1" allowOverlap="1" wp14:anchorId="2DDECD67" wp14:editId="577AC434">
          <wp:simplePos x="0" y="0"/>
          <wp:positionH relativeFrom="column">
            <wp:posOffset>5630830</wp:posOffset>
          </wp:positionH>
          <wp:positionV relativeFrom="page">
            <wp:posOffset>9825990</wp:posOffset>
          </wp:positionV>
          <wp:extent cx="678815" cy="540752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54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8971" w14:textId="77777777" w:rsidR="00F61441" w:rsidRDefault="00F61441" w:rsidP="00832D15">
      <w:r>
        <w:separator/>
      </w:r>
    </w:p>
  </w:footnote>
  <w:footnote w:type="continuationSeparator" w:id="0">
    <w:p w14:paraId="7B89C6A0" w14:textId="77777777" w:rsidR="00F61441" w:rsidRDefault="00F61441" w:rsidP="0083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E9F" w14:textId="77777777" w:rsidR="00832D15" w:rsidRDefault="00832D15" w:rsidP="00832D15">
    <w:pPr>
      <w:pStyle w:val="Zhlav"/>
      <w:ind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2AC0"/>
    <w:multiLevelType w:val="hybridMultilevel"/>
    <w:tmpl w:val="6936A910"/>
    <w:lvl w:ilvl="0" w:tplc="B33EF6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5B3C5F"/>
    <w:multiLevelType w:val="multilevel"/>
    <w:tmpl w:val="7BFE5B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17F18"/>
    <w:multiLevelType w:val="multilevel"/>
    <w:tmpl w:val="7BFE5B9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115586209">
    <w:abstractNumId w:val="2"/>
  </w:num>
  <w:num w:numId="2" w16cid:durableId="909660023">
    <w:abstractNumId w:val="0"/>
  </w:num>
  <w:num w:numId="3" w16cid:durableId="57285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20"/>
    <w:rsid w:val="001110C9"/>
    <w:rsid w:val="00135099"/>
    <w:rsid w:val="00141CC0"/>
    <w:rsid w:val="001650E0"/>
    <w:rsid w:val="00205099"/>
    <w:rsid w:val="00276D2F"/>
    <w:rsid w:val="003C6517"/>
    <w:rsid w:val="003D3827"/>
    <w:rsid w:val="004E3329"/>
    <w:rsid w:val="0056322E"/>
    <w:rsid w:val="00574574"/>
    <w:rsid w:val="005A4B57"/>
    <w:rsid w:val="005E45C1"/>
    <w:rsid w:val="005F6AE1"/>
    <w:rsid w:val="0060252A"/>
    <w:rsid w:val="00787380"/>
    <w:rsid w:val="007A562E"/>
    <w:rsid w:val="007A5F07"/>
    <w:rsid w:val="007A7903"/>
    <w:rsid w:val="007C79E1"/>
    <w:rsid w:val="008137D4"/>
    <w:rsid w:val="00832B6B"/>
    <w:rsid w:val="00832D15"/>
    <w:rsid w:val="0083336F"/>
    <w:rsid w:val="009C190C"/>
    <w:rsid w:val="00C34AF8"/>
    <w:rsid w:val="00C80AE0"/>
    <w:rsid w:val="00CD36EA"/>
    <w:rsid w:val="00CE07A0"/>
    <w:rsid w:val="00D2536B"/>
    <w:rsid w:val="00D41320"/>
    <w:rsid w:val="00D61728"/>
    <w:rsid w:val="00EE4D18"/>
    <w:rsid w:val="00F00C66"/>
    <w:rsid w:val="00F04D04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8DDB"/>
  <w15:chartTrackingRefBased/>
  <w15:docId w15:val="{5AA42A1D-CB75-4AE2-9E56-C9EE783A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val="sv-S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1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2D15"/>
    <w:rPr>
      <w:noProof/>
      <w:lang w:val="sv-SE"/>
    </w:rPr>
  </w:style>
  <w:style w:type="paragraph" w:styleId="Zpat">
    <w:name w:val="footer"/>
    <w:basedOn w:val="Normln"/>
    <w:link w:val="ZpatChar"/>
    <w:uiPriority w:val="99"/>
    <w:unhideWhenUsed/>
    <w:rsid w:val="00832D1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D15"/>
    <w:rPr>
      <w:noProof/>
      <w:lang w:val="sv-SE"/>
    </w:rPr>
  </w:style>
  <w:style w:type="character" w:styleId="Hypertextovodkaz">
    <w:name w:val="Hyperlink"/>
    <w:basedOn w:val="Standardnpsmoodstavce"/>
    <w:uiPriority w:val="99"/>
    <w:unhideWhenUsed/>
    <w:rsid w:val="00832D1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110C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eastAsia="en-GB"/>
    </w:rPr>
  </w:style>
  <w:style w:type="paragraph" w:customStyle="1" w:styleId="HANZAHeading">
    <w:name w:val="HANZA Heading"/>
    <w:basedOn w:val="Normlnweb"/>
    <w:qFormat/>
    <w:rsid w:val="00D61728"/>
    <w:pPr>
      <w:shd w:val="clear" w:color="auto" w:fill="FFFFFF"/>
      <w:spacing w:before="0" w:beforeAutospacing="0" w:after="225" w:afterAutospacing="0"/>
    </w:pPr>
    <w:rPr>
      <w:rFonts w:ascii="Open Sans" w:hAnsi="Open Sans" w:cs="Open Sans"/>
      <w:b/>
      <w:bCs/>
      <w:color w:val="000000"/>
      <w:sz w:val="40"/>
      <w:szCs w:val="40"/>
    </w:rPr>
  </w:style>
  <w:style w:type="paragraph" w:customStyle="1" w:styleId="HANZAParagraph">
    <w:name w:val="HANZA Paragraph"/>
    <w:basedOn w:val="Normlnweb"/>
    <w:qFormat/>
    <w:rsid w:val="00D61728"/>
    <w:pPr>
      <w:shd w:val="clear" w:color="auto" w:fill="FFFFFF"/>
      <w:spacing w:before="0" w:beforeAutospacing="0" w:after="225" w:afterAutospacing="0"/>
    </w:pPr>
    <w:rPr>
      <w:rFonts w:ascii="Open Sans" w:hAnsi="Open Sans" w:cs="Open Sans"/>
      <w:color w:val="000000"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CE07A0"/>
    <w:pPr>
      <w:spacing w:before="100" w:beforeAutospacing="1" w:after="100" w:afterAutospacing="1"/>
    </w:pPr>
    <w:rPr>
      <w:rFonts w:ascii="Calibri" w:hAnsi="Calibri" w:cs="Calibri"/>
      <w:noProof w:val="0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ette.Holmqvist\OneDrive%20-%20HANZA%20SSC%20Tartu%20O&#220;\Documents\HANZA\Dokument\Marketing\Fonts%202024\HANZA%20Group%20word%20cle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c138f-eddf-4adf-8431-8223f7e4478e" xsi:nil="true"/>
    <lcf76f155ced4ddcb4097134ff3c332f xmlns="cd952f0a-dfaa-408c-919f-c7026a879613">
      <Terms xmlns="http://schemas.microsoft.com/office/infopath/2007/PartnerControls"/>
    </lcf76f155ced4ddcb4097134ff3c332f>
    <SharedWithUsers xmlns="37cc138f-eddf-4adf-8431-8223f7e4478e">
      <UserInfo>
        <DisplayName/>
        <AccountId xsi:nil="true"/>
        <AccountType/>
      </UserInfo>
    </SharedWithUsers>
    <_Flow_SignoffStatus xmlns="cd952f0a-dfaa-408c-919f-c7026a8796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2A2D62391D4195A12ADC3AA3ED81" ma:contentTypeVersion="18" ma:contentTypeDescription="Vytvoří nový dokument" ma:contentTypeScope="" ma:versionID="d488c9daca4c450dec15882a59d5da2e">
  <xsd:schema xmlns:xsd="http://www.w3.org/2001/XMLSchema" xmlns:xs="http://www.w3.org/2001/XMLSchema" xmlns:p="http://schemas.microsoft.com/office/2006/metadata/properties" xmlns:ns2="cd952f0a-dfaa-408c-919f-c7026a879613" xmlns:ns3="37cc138f-eddf-4adf-8431-8223f7e4478e" targetNamespace="http://schemas.microsoft.com/office/2006/metadata/properties" ma:root="true" ma:fieldsID="b58c84cb02968bda70e788c7f0d53ec4" ns2:_="" ns3:_="">
    <xsd:import namespace="cd952f0a-dfaa-408c-919f-c7026a879613"/>
    <xsd:import namespace="37cc138f-eddf-4adf-8431-8223f7e4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f0a-dfaa-408c-919f-c7026a879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tus Unterschrift" ma:internalName="Status_x0020_Unterschrif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b1b0606-aec1-4e00-bb6f-60854bfcb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138f-eddf-4adf-8431-8223f7e44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91747f-c402-4388-b8e8-0363da6eea33}" ma:internalName="TaxCatchAll" ma:showField="CatchAllData" ma:web="37cc138f-eddf-4adf-8431-8223f7e44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298C1-331A-4B2E-B542-6E05F5EDAA33}">
  <ds:schemaRefs>
    <ds:schemaRef ds:uri="http://schemas.microsoft.com/office/2006/metadata/properties"/>
    <ds:schemaRef ds:uri="http://schemas.microsoft.com/office/infopath/2007/PartnerControls"/>
    <ds:schemaRef ds:uri="37cc138f-eddf-4adf-8431-8223f7e4478e"/>
    <ds:schemaRef ds:uri="cd952f0a-dfaa-408c-919f-c7026a879613"/>
  </ds:schemaRefs>
</ds:datastoreItem>
</file>

<file path=customXml/itemProps2.xml><?xml version="1.0" encoding="utf-8"?>
<ds:datastoreItem xmlns:ds="http://schemas.openxmlformats.org/officeDocument/2006/customXml" ds:itemID="{5F021C77-85A1-46F1-ABE2-3549372F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f0a-dfaa-408c-919f-c7026a879613"/>
    <ds:schemaRef ds:uri="37cc138f-eddf-4adf-8431-8223f7e4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C1713-22C0-47C1-BE09-D3EC18015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HANZA Group word clean template.dotx</Template>
  <TotalTime>48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Holmqvist</dc:creator>
  <cp:keywords/>
  <dc:description/>
  <cp:lastModifiedBy>Kateřina Brůhová</cp:lastModifiedBy>
  <cp:revision>5</cp:revision>
  <dcterms:created xsi:type="dcterms:W3CDTF">2026-03-10T05:27:00Z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0x0101006E062A2D62391D4195A12ADC3AA3ED81</vt:lpwstr>
  </property>
  <property fmtid="{D5CDD505-2E9C-101B-9397-08002B2CF9AE}" pid="3" name="Order">
    <vt:r8>2923100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